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A237" w14:textId="77777777" w:rsidR="001F50A1" w:rsidRPr="00E94DFF" w:rsidRDefault="001F50A1" w:rsidP="001F50A1">
      <w:pPr>
        <w:spacing w:after="0" w:line="259" w:lineRule="auto"/>
        <w:ind w:left="90" w:firstLine="0"/>
        <w:jc w:val="center"/>
        <w:rPr>
          <w:b/>
          <w:bCs/>
          <w:sz w:val="48"/>
          <w:szCs w:val="48"/>
        </w:rPr>
      </w:pPr>
      <w:r w:rsidRPr="00E94DFF">
        <w:rPr>
          <w:b/>
          <w:bCs/>
          <w:noProof/>
          <w:sz w:val="48"/>
          <w:szCs w:val="48"/>
        </w:rPr>
        <w:drawing>
          <wp:inline distT="0" distB="0" distL="0" distR="0" wp14:anchorId="6AAD091A" wp14:editId="3F1D3E7C">
            <wp:extent cx="842962" cy="700088"/>
            <wp:effectExtent l="0" t="0" r="0" b="0"/>
            <wp:docPr id="263" name="Picture 263" descr="A logo for a baseball team&#10;&#10;AI-generated content may be incorrect."/>
            <wp:cNvGraphicFramePr/>
            <a:graphic xmlns:a="http://schemas.openxmlformats.org/drawingml/2006/main">
              <a:graphicData uri="http://schemas.openxmlformats.org/drawingml/2006/picture">
                <pic:pic xmlns:pic="http://schemas.openxmlformats.org/drawingml/2006/picture">
                  <pic:nvPicPr>
                    <pic:cNvPr id="263" name="Picture 263" descr="A logo for a baseball team&#10;&#10;AI-generated content may be incorrect."/>
                    <pic:cNvPicPr/>
                  </pic:nvPicPr>
                  <pic:blipFill>
                    <a:blip r:embed="rId5"/>
                    <a:stretch>
                      <a:fillRect/>
                    </a:stretch>
                  </pic:blipFill>
                  <pic:spPr>
                    <a:xfrm>
                      <a:off x="0" y="0"/>
                      <a:ext cx="847608" cy="703947"/>
                    </a:xfrm>
                    <a:prstGeom prst="rect">
                      <a:avLst/>
                    </a:prstGeom>
                  </pic:spPr>
                </pic:pic>
              </a:graphicData>
            </a:graphic>
          </wp:inline>
        </w:drawing>
      </w:r>
      <w:r w:rsidRPr="00E94DFF">
        <w:rPr>
          <w:b/>
          <w:bCs/>
          <w:color w:val="212121"/>
          <w:sz w:val="48"/>
          <w:szCs w:val="48"/>
        </w:rPr>
        <w:t xml:space="preserve"> </w:t>
      </w:r>
    </w:p>
    <w:p w14:paraId="23E5FD49" w14:textId="1C394809" w:rsidR="001F50A1" w:rsidRDefault="001F50A1" w:rsidP="001F50A1">
      <w:pPr>
        <w:spacing w:after="0" w:line="259" w:lineRule="auto"/>
        <w:ind w:left="2" w:firstLine="0"/>
        <w:jc w:val="center"/>
        <w:rPr>
          <w:b/>
          <w:bCs/>
          <w:color w:val="212121"/>
          <w:sz w:val="48"/>
          <w:szCs w:val="48"/>
        </w:rPr>
      </w:pPr>
      <w:r w:rsidRPr="00E94DFF">
        <w:rPr>
          <w:b/>
          <w:bCs/>
          <w:color w:val="212121"/>
          <w:sz w:val="48"/>
          <w:szCs w:val="48"/>
        </w:rPr>
        <w:t>Board Meeting 09.1</w:t>
      </w:r>
      <w:r w:rsidR="00523A7A">
        <w:rPr>
          <w:b/>
          <w:bCs/>
          <w:color w:val="212121"/>
          <w:sz w:val="48"/>
          <w:szCs w:val="48"/>
        </w:rPr>
        <w:t>7</w:t>
      </w:r>
      <w:r w:rsidRPr="00E94DFF">
        <w:rPr>
          <w:b/>
          <w:bCs/>
          <w:color w:val="212121"/>
          <w:sz w:val="48"/>
          <w:szCs w:val="48"/>
        </w:rPr>
        <w:t xml:space="preserve">.25 </w:t>
      </w:r>
    </w:p>
    <w:p w14:paraId="359E96BD" w14:textId="0F201349" w:rsidR="003617A4" w:rsidRPr="003617A4" w:rsidRDefault="003617A4" w:rsidP="001F50A1">
      <w:pPr>
        <w:spacing w:after="0" w:line="259" w:lineRule="auto"/>
        <w:ind w:left="2" w:firstLine="0"/>
        <w:jc w:val="center"/>
        <w:rPr>
          <w:b/>
          <w:bCs/>
          <w:color w:val="EE0000"/>
          <w:sz w:val="32"/>
          <w:szCs w:val="32"/>
        </w:rPr>
      </w:pPr>
      <w:r w:rsidRPr="003617A4">
        <w:rPr>
          <w:b/>
          <w:bCs/>
          <w:color w:val="EE0000"/>
          <w:sz w:val="32"/>
          <w:szCs w:val="32"/>
        </w:rPr>
        <w:t>Meeting start time 6:05 pm</w:t>
      </w:r>
    </w:p>
    <w:p w14:paraId="7F4E4793" w14:textId="77777777" w:rsidR="003617A4" w:rsidRPr="00F67037" w:rsidRDefault="003617A4" w:rsidP="00F67037">
      <w:pPr>
        <w:spacing w:after="0" w:line="259" w:lineRule="auto"/>
        <w:ind w:left="0" w:firstLine="0"/>
        <w:rPr>
          <w:sz w:val="32"/>
          <w:szCs w:val="32"/>
        </w:rPr>
      </w:pPr>
    </w:p>
    <w:p w14:paraId="6177D9AD" w14:textId="624068ED" w:rsidR="003617A4" w:rsidRPr="003617A4" w:rsidRDefault="003617A4" w:rsidP="003617A4">
      <w:pPr>
        <w:spacing w:after="0" w:line="259" w:lineRule="auto"/>
        <w:ind w:left="0" w:firstLine="0"/>
        <w:rPr>
          <w:sz w:val="32"/>
          <w:szCs w:val="32"/>
        </w:rPr>
      </w:pPr>
      <w:r w:rsidRPr="003617A4">
        <w:rPr>
          <w:sz w:val="32"/>
          <w:szCs w:val="32"/>
        </w:rPr>
        <w:t>Greg Moody- district admin, district 72- visitor</w:t>
      </w:r>
    </w:p>
    <w:p w14:paraId="1C7ECE04" w14:textId="03AEF4D1" w:rsidR="003617A4" w:rsidRPr="003617A4" w:rsidRDefault="003617A4" w:rsidP="003617A4">
      <w:pPr>
        <w:spacing w:after="0" w:line="259" w:lineRule="auto"/>
        <w:ind w:left="720" w:firstLine="0"/>
        <w:rPr>
          <w:sz w:val="24"/>
        </w:rPr>
      </w:pPr>
      <w:r w:rsidRPr="003617A4">
        <w:rPr>
          <w:sz w:val="24"/>
        </w:rPr>
        <w:t xml:space="preserve">-General membership meeting, notify everyone who is considered a “member” – parent, volunteer, ump, </w:t>
      </w:r>
      <w:proofErr w:type="spellStart"/>
      <w:r w:rsidRPr="003617A4">
        <w:rPr>
          <w:sz w:val="24"/>
        </w:rPr>
        <w:t>etc</w:t>
      </w:r>
      <w:proofErr w:type="spellEnd"/>
      <w:r w:rsidRPr="003617A4">
        <w:rPr>
          <w:sz w:val="24"/>
        </w:rPr>
        <w:t>- allowed to vote. Needs to give notice of the voting time, written notice.</w:t>
      </w:r>
    </w:p>
    <w:p w14:paraId="780AFF86" w14:textId="4EF06AD6" w:rsidR="003617A4" w:rsidRPr="003617A4" w:rsidRDefault="003617A4" w:rsidP="003617A4">
      <w:pPr>
        <w:spacing w:after="0" w:line="259" w:lineRule="auto"/>
        <w:rPr>
          <w:sz w:val="24"/>
        </w:rPr>
      </w:pPr>
      <w:r w:rsidRPr="003617A4">
        <w:rPr>
          <w:sz w:val="24"/>
        </w:rPr>
        <w:t xml:space="preserve">-Elects who will be on board, meeting president will give state of union, financials sum, real property (golf cart, maintenance, </w:t>
      </w:r>
      <w:proofErr w:type="spellStart"/>
      <w:r w:rsidRPr="003617A4">
        <w:rPr>
          <w:sz w:val="24"/>
        </w:rPr>
        <w:t>etc</w:t>
      </w:r>
      <w:proofErr w:type="spellEnd"/>
      <w:r w:rsidRPr="003617A4">
        <w:rPr>
          <w:sz w:val="24"/>
        </w:rPr>
        <w:t>). State of union- how much monies.</w:t>
      </w:r>
    </w:p>
    <w:p w14:paraId="0CAAF732" w14:textId="2AB23E99" w:rsidR="003617A4" w:rsidRPr="003617A4" w:rsidRDefault="003617A4" w:rsidP="00E94DFF">
      <w:pPr>
        <w:pStyle w:val="ListParagraph"/>
        <w:spacing w:after="0" w:line="259" w:lineRule="auto"/>
        <w:ind w:left="722"/>
        <w:rPr>
          <w:color w:val="EE0000"/>
        </w:rPr>
      </w:pPr>
      <w:r w:rsidRPr="003617A4">
        <w:rPr>
          <w:color w:val="EE0000"/>
        </w:rPr>
        <w:t>-League President 10/1- send budget to western, constitution, bylaws- if no changes, we can keep all same</w:t>
      </w:r>
    </w:p>
    <w:p w14:paraId="09A77D21" w14:textId="574CBA0C" w:rsidR="003617A4" w:rsidRPr="003617A4" w:rsidRDefault="003617A4" w:rsidP="00E94DFF">
      <w:pPr>
        <w:pStyle w:val="ListParagraph"/>
        <w:spacing w:after="0" w:line="259" w:lineRule="auto"/>
        <w:ind w:left="722"/>
        <w:rPr>
          <w:color w:val="EE0000"/>
        </w:rPr>
      </w:pPr>
      <w:r w:rsidRPr="003617A4">
        <w:rPr>
          <w:color w:val="EE0000"/>
        </w:rPr>
        <w:t>Regular board meeting- give notice based on the constitution, board members only</w:t>
      </w:r>
    </w:p>
    <w:p w14:paraId="16552344" w14:textId="04F5D283" w:rsidR="003617A4" w:rsidRPr="003617A4" w:rsidRDefault="003617A4" w:rsidP="00E94DFF">
      <w:pPr>
        <w:pStyle w:val="ListParagraph"/>
        <w:spacing w:after="0" w:line="259" w:lineRule="auto"/>
        <w:ind w:left="722"/>
        <w:rPr>
          <w:color w:val="EE0000"/>
        </w:rPr>
      </w:pPr>
      <w:r w:rsidRPr="003617A4">
        <w:rPr>
          <w:color w:val="EE0000"/>
        </w:rPr>
        <w:t xml:space="preserve">-Meeting minutes and when meetings will be help, should be posted on the website. Date of meeting as well. </w:t>
      </w:r>
    </w:p>
    <w:p w14:paraId="525856C2" w14:textId="473AF1E8" w:rsidR="003617A4" w:rsidRPr="003617A4" w:rsidRDefault="003617A4" w:rsidP="00E94DFF">
      <w:pPr>
        <w:pStyle w:val="ListParagraph"/>
        <w:spacing w:after="0" w:line="259" w:lineRule="auto"/>
        <w:ind w:left="722"/>
        <w:rPr>
          <w:color w:val="EE0000"/>
        </w:rPr>
      </w:pPr>
      <w:r w:rsidRPr="003617A4">
        <w:rPr>
          <w:color w:val="EE0000"/>
        </w:rPr>
        <w:t>-When voting on things, Presidents cannot make motions. They can begin conversation, but someone needs to motion and other, needs to second motion. Then summary of motion details (ex: 2 in favor, 2 not in favor)</w:t>
      </w:r>
    </w:p>
    <w:p w14:paraId="3769E845" w14:textId="77777777" w:rsidR="00D15369" w:rsidRDefault="003617A4" w:rsidP="00E94DFF">
      <w:pPr>
        <w:pStyle w:val="ListParagraph"/>
        <w:spacing w:after="0" w:line="259" w:lineRule="auto"/>
        <w:ind w:left="722"/>
        <w:rPr>
          <w:color w:val="EE0000"/>
        </w:rPr>
      </w:pPr>
      <w:r w:rsidRPr="003617A4">
        <w:rPr>
          <w:color w:val="EE0000"/>
        </w:rPr>
        <w:t>-JR umpires, board member on duty all the time, but we need to have someone at that game site w/ that JR umpire. Adult is there for the safety of the ump, to assist if any escalations. JR umps cannot eject people, board member or adult on duty. Game will stop, until we handle that situation. Safety of the kids (all) is the most important.</w:t>
      </w:r>
    </w:p>
    <w:p w14:paraId="767C50BB" w14:textId="0EFE7AE4" w:rsidR="003617A4" w:rsidRDefault="00D15369" w:rsidP="00E94DFF">
      <w:pPr>
        <w:pStyle w:val="ListParagraph"/>
        <w:spacing w:after="0" w:line="259" w:lineRule="auto"/>
        <w:ind w:left="722"/>
        <w:rPr>
          <w:color w:val="EE0000"/>
        </w:rPr>
      </w:pPr>
      <w:r>
        <w:rPr>
          <w:color w:val="EE0000"/>
        </w:rPr>
        <w:t xml:space="preserve">-Training spreadsheet needs to be completed, to ensure all completed on time. </w:t>
      </w:r>
      <w:r w:rsidR="003617A4" w:rsidRPr="003617A4">
        <w:rPr>
          <w:color w:val="EE0000"/>
        </w:rPr>
        <w:t xml:space="preserve"> </w:t>
      </w:r>
    </w:p>
    <w:p w14:paraId="179971CA" w14:textId="4E8F1550" w:rsidR="003617A4" w:rsidRPr="00D15369" w:rsidRDefault="003617A4" w:rsidP="00D15369">
      <w:pPr>
        <w:spacing w:after="0" w:line="259" w:lineRule="auto"/>
        <w:ind w:left="0" w:firstLine="0"/>
        <w:rPr>
          <w:sz w:val="32"/>
          <w:szCs w:val="32"/>
        </w:rPr>
      </w:pPr>
    </w:p>
    <w:p w14:paraId="4932A32C" w14:textId="46FE89FA" w:rsidR="001F50A1" w:rsidRPr="00E94DFF" w:rsidRDefault="001F50A1" w:rsidP="001F50A1">
      <w:pPr>
        <w:pStyle w:val="ListParagraph"/>
        <w:numPr>
          <w:ilvl w:val="0"/>
          <w:numId w:val="1"/>
        </w:numPr>
        <w:spacing w:after="0" w:line="259" w:lineRule="auto"/>
        <w:rPr>
          <w:sz w:val="32"/>
          <w:szCs w:val="32"/>
        </w:rPr>
      </w:pPr>
      <w:r w:rsidRPr="00E94DFF">
        <w:rPr>
          <w:sz w:val="32"/>
          <w:szCs w:val="32"/>
        </w:rPr>
        <w:t>Financials</w:t>
      </w:r>
    </w:p>
    <w:p w14:paraId="31E467EC" w14:textId="77777777" w:rsidR="00D15369" w:rsidRDefault="000B263E" w:rsidP="00EA5BEA">
      <w:pPr>
        <w:pStyle w:val="ListParagraph"/>
        <w:numPr>
          <w:ilvl w:val="1"/>
          <w:numId w:val="1"/>
        </w:numPr>
        <w:spacing w:after="0" w:line="259" w:lineRule="auto"/>
        <w:rPr>
          <w:sz w:val="32"/>
          <w:szCs w:val="32"/>
        </w:rPr>
      </w:pPr>
      <w:r w:rsidRPr="00E94DFF">
        <w:rPr>
          <w:sz w:val="32"/>
          <w:szCs w:val="32"/>
        </w:rPr>
        <w:t>How are we at right now?</w:t>
      </w:r>
      <w:r w:rsidR="00D15369">
        <w:rPr>
          <w:sz w:val="32"/>
          <w:szCs w:val="32"/>
        </w:rPr>
        <w:t xml:space="preserve"> </w:t>
      </w:r>
    </w:p>
    <w:p w14:paraId="66110275" w14:textId="4B87C02D" w:rsidR="000B263E" w:rsidRDefault="00D15369" w:rsidP="00D15369">
      <w:pPr>
        <w:pStyle w:val="ListParagraph"/>
        <w:spacing w:after="0" w:line="259" w:lineRule="auto"/>
        <w:ind w:left="1442"/>
        <w:rPr>
          <w:color w:val="EE0000"/>
        </w:rPr>
      </w:pPr>
      <w:r w:rsidRPr="00D15369">
        <w:rPr>
          <w:color w:val="EE0000"/>
        </w:rPr>
        <w:t>25K (all paid and current expenses)</w:t>
      </w:r>
    </w:p>
    <w:p w14:paraId="3E23049B" w14:textId="7179DF06" w:rsidR="00D15369" w:rsidRDefault="00D15369" w:rsidP="00D15369">
      <w:pPr>
        <w:pStyle w:val="ListParagraph"/>
        <w:spacing w:after="0" w:line="259" w:lineRule="auto"/>
        <w:ind w:left="1442"/>
        <w:rPr>
          <w:color w:val="EE0000"/>
        </w:rPr>
      </w:pPr>
      <w:r>
        <w:rPr>
          <w:color w:val="EE0000"/>
        </w:rPr>
        <w:t xml:space="preserve">Snack Bar doing well, Kim &amp; Randi running great. </w:t>
      </w:r>
    </w:p>
    <w:p w14:paraId="71E16EE2" w14:textId="1639AA17" w:rsidR="00D15369" w:rsidRPr="00D15369" w:rsidRDefault="00D15369" w:rsidP="00D15369">
      <w:pPr>
        <w:pStyle w:val="ListParagraph"/>
        <w:spacing w:after="0" w:line="259" w:lineRule="auto"/>
        <w:ind w:left="1442"/>
        <w:rPr>
          <w:color w:val="EE0000"/>
        </w:rPr>
      </w:pPr>
      <w:r>
        <w:rPr>
          <w:color w:val="EE0000"/>
        </w:rPr>
        <w:t>Ice machine running smoothly and not foreseen issues coming w/ water and filters.</w:t>
      </w:r>
    </w:p>
    <w:p w14:paraId="600015C9" w14:textId="6F859CDA" w:rsidR="00EA5BEA" w:rsidRPr="00E94DFF" w:rsidRDefault="00EA5BEA" w:rsidP="00EA5BEA">
      <w:pPr>
        <w:pStyle w:val="ListParagraph"/>
        <w:numPr>
          <w:ilvl w:val="2"/>
          <w:numId w:val="1"/>
        </w:numPr>
        <w:spacing w:after="0" w:line="259" w:lineRule="auto"/>
        <w:rPr>
          <w:sz w:val="32"/>
          <w:szCs w:val="32"/>
        </w:rPr>
      </w:pPr>
      <w:r w:rsidRPr="00E94DFF">
        <w:rPr>
          <w:sz w:val="32"/>
          <w:szCs w:val="32"/>
        </w:rPr>
        <w:t>Is there a minimum we want to be at?</w:t>
      </w:r>
    </w:p>
    <w:p w14:paraId="6E1442D6" w14:textId="3E9EA4CF" w:rsidR="00885361" w:rsidRDefault="001F50A1" w:rsidP="00885361">
      <w:pPr>
        <w:pStyle w:val="ListParagraph"/>
        <w:numPr>
          <w:ilvl w:val="1"/>
          <w:numId w:val="1"/>
        </w:numPr>
        <w:spacing w:after="0" w:line="259" w:lineRule="auto"/>
        <w:rPr>
          <w:sz w:val="32"/>
          <w:szCs w:val="32"/>
        </w:rPr>
      </w:pPr>
      <w:r w:rsidRPr="00E94DFF">
        <w:rPr>
          <w:sz w:val="32"/>
          <w:szCs w:val="32"/>
        </w:rPr>
        <w:t>Windscreen</w:t>
      </w:r>
      <w:r w:rsidR="005359E3" w:rsidRPr="00E94DFF">
        <w:rPr>
          <w:sz w:val="32"/>
          <w:szCs w:val="32"/>
        </w:rPr>
        <w:t>?</w:t>
      </w:r>
    </w:p>
    <w:p w14:paraId="32E5F5D1" w14:textId="2A7ED2F4" w:rsidR="00D15369" w:rsidRPr="00D15369" w:rsidRDefault="00D15369" w:rsidP="00D15369">
      <w:pPr>
        <w:spacing w:after="0" w:line="259" w:lineRule="auto"/>
        <w:ind w:left="1082" w:firstLine="0"/>
        <w:rPr>
          <w:sz w:val="24"/>
        </w:rPr>
      </w:pPr>
      <w:r w:rsidRPr="00D15369">
        <w:rPr>
          <w:sz w:val="24"/>
        </w:rPr>
        <w:t xml:space="preserve">Field 1 would go first, 2.5K- includes logos on the side, blue in color. </w:t>
      </w:r>
    </w:p>
    <w:p w14:paraId="7E755642" w14:textId="41491978" w:rsidR="00D15369" w:rsidRPr="00D15369" w:rsidRDefault="00D15369" w:rsidP="00D15369">
      <w:pPr>
        <w:spacing w:after="0" w:line="259" w:lineRule="auto"/>
        <w:ind w:left="1082" w:firstLine="0"/>
        <w:rPr>
          <w:sz w:val="24"/>
        </w:rPr>
      </w:pPr>
      <w:r w:rsidRPr="00D15369">
        <w:rPr>
          <w:sz w:val="24"/>
        </w:rPr>
        <w:lastRenderedPageBreak/>
        <w:t>Sarah -brought to motion, Tony P seconded motion</w:t>
      </w:r>
    </w:p>
    <w:p w14:paraId="25BC0443" w14:textId="4A446C4F" w:rsidR="00D15369" w:rsidRPr="00D15369" w:rsidRDefault="00D15369" w:rsidP="00D15369">
      <w:pPr>
        <w:spacing w:after="0" w:line="259" w:lineRule="auto"/>
        <w:ind w:left="1082" w:firstLine="0"/>
        <w:rPr>
          <w:sz w:val="24"/>
        </w:rPr>
      </w:pPr>
      <w:r w:rsidRPr="00D15369">
        <w:rPr>
          <w:sz w:val="24"/>
        </w:rPr>
        <w:t>All in favor- 9 yes / 0 opposed</w:t>
      </w:r>
      <w:r>
        <w:rPr>
          <w:sz w:val="24"/>
        </w:rPr>
        <w:t>/ 0 abstained</w:t>
      </w:r>
      <w:r w:rsidRPr="00D15369">
        <w:rPr>
          <w:sz w:val="24"/>
        </w:rPr>
        <w:t>: passed</w:t>
      </w:r>
    </w:p>
    <w:p w14:paraId="66F268AE" w14:textId="48C77D92" w:rsidR="005359E3" w:rsidRDefault="000B263E" w:rsidP="001F50A1">
      <w:pPr>
        <w:pStyle w:val="ListParagraph"/>
        <w:numPr>
          <w:ilvl w:val="1"/>
          <w:numId w:val="1"/>
        </w:numPr>
        <w:spacing w:after="0" w:line="259" w:lineRule="auto"/>
        <w:rPr>
          <w:sz w:val="32"/>
          <w:szCs w:val="32"/>
        </w:rPr>
      </w:pPr>
      <w:r w:rsidRPr="00E94DFF">
        <w:rPr>
          <w:sz w:val="32"/>
          <w:szCs w:val="32"/>
        </w:rPr>
        <w:t>What do we need</w:t>
      </w:r>
      <w:r w:rsidR="00807BAB" w:rsidRPr="00E94DFF">
        <w:rPr>
          <w:sz w:val="32"/>
          <w:szCs w:val="32"/>
        </w:rPr>
        <w:t xml:space="preserve"> or want?</w:t>
      </w:r>
    </w:p>
    <w:p w14:paraId="0EA03597" w14:textId="5AD57709" w:rsidR="00AE02FF" w:rsidRDefault="00AE02FF" w:rsidP="00AE02FF">
      <w:pPr>
        <w:spacing w:after="0" w:line="259" w:lineRule="auto"/>
        <w:rPr>
          <w:color w:val="EE0000"/>
          <w:sz w:val="24"/>
          <w:szCs w:val="28"/>
        </w:rPr>
      </w:pPr>
      <w:r w:rsidRPr="00AE02FF">
        <w:rPr>
          <w:color w:val="EE0000"/>
          <w:sz w:val="24"/>
          <w:szCs w:val="28"/>
        </w:rPr>
        <w:t>-team polos</w:t>
      </w:r>
      <w:r>
        <w:rPr>
          <w:color w:val="EE0000"/>
          <w:sz w:val="24"/>
          <w:szCs w:val="28"/>
        </w:rPr>
        <w:t>, updated version</w:t>
      </w:r>
    </w:p>
    <w:p w14:paraId="0723BF7C" w14:textId="4F3B48F1" w:rsidR="00AE02FF" w:rsidRPr="00AE02FF" w:rsidRDefault="00AE02FF" w:rsidP="00AE02FF">
      <w:pPr>
        <w:spacing w:after="0" w:line="259" w:lineRule="auto"/>
        <w:rPr>
          <w:color w:val="EE0000"/>
          <w:sz w:val="24"/>
          <w:szCs w:val="28"/>
        </w:rPr>
      </w:pPr>
      <w:r>
        <w:rPr>
          <w:color w:val="EE0000"/>
          <w:sz w:val="24"/>
          <w:szCs w:val="28"/>
        </w:rPr>
        <w:t>-hats, visors, straw hats, bucket hats- start getting the momentum out there</w:t>
      </w:r>
    </w:p>
    <w:p w14:paraId="669C2688" w14:textId="2E6F0748" w:rsidR="000B263E" w:rsidRDefault="000B263E" w:rsidP="000B263E">
      <w:pPr>
        <w:pStyle w:val="ListParagraph"/>
        <w:numPr>
          <w:ilvl w:val="0"/>
          <w:numId w:val="1"/>
        </w:numPr>
        <w:spacing w:after="0" w:line="259" w:lineRule="auto"/>
        <w:rPr>
          <w:sz w:val="32"/>
          <w:szCs w:val="32"/>
        </w:rPr>
      </w:pPr>
      <w:r w:rsidRPr="00E94DFF">
        <w:rPr>
          <w:sz w:val="32"/>
          <w:szCs w:val="32"/>
        </w:rPr>
        <w:t xml:space="preserve">Umpire Pay for upper division </w:t>
      </w:r>
    </w:p>
    <w:p w14:paraId="7553CDB1" w14:textId="2FF8CF15" w:rsidR="00AE02FF" w:rsidRPr="00AE02FF" w:rsidRDefault="00AE02FF" w:rsidP="00AE02FF">
      <w:pPr>
        <w:pStyle w:val="ListParagraph"/>
        <w:spacing w:after="0" w:line="259" w:lineRule="auto"/>
        <w:ind w:left="1082"/>
        <w:rPr>
          <w:color w:val="EE0000"/>
        </w:rPr>
      </w:pPr>
      <w:r w:rsidRPr="00AE02FF">
        <w:rPr>
          <w:color w:val="EE0000"/>
        </w:rPr>
        <w:t>-current AA $45, AAA/Major $55, $75 50/70 &amp; up</w:t>
      </w:r>
    </w:p>
    <w:p w14:paraId="184441D1" w14:textId="12EAB66B" w:rsidR="00AE02FF" w:rsidRDefault="00AE02FF" w:rsidP="00AE02FF">
      <w:pPr>
        <w:pStyle w:val="ListParagraph"/>
        <w:spacing w:after="0" w:line="259" w:lineRule="auto"/>
        <w:ind w:left="1082"/>
        <w:rPr>
          <w:color w:val="EE0000"/>
        </w:rPr>
      </w:pPr>
      <w:r w:rsidRPr="00AE02FF">
        <w:rPr>
          <w:color w:val="EE0000"/>
        </w:rPr>
        <w:t>-</w:t>
      </w:r>
      <w:proofErr w:type="gramStart"/>
      <w:r w:rsidRPr="00AE02FF">
        <w:rPr>
          <w:color w:val="EE0000"/>
        </w:rPr>
        <w:t>other</w:t>
      </w:r>
      <w:proofErr w:type="gramEnd"/>
      <w:r w:rsidRPr="00AE02FF">
        <w:rPr>
          <w:color w:val="EE0000"/>
        </w:rPr>
        <w:t xml:space="preserve"> league? CNLL 65 p/plate, $45 p/base- if solo plate + half. Majors &amp; below.</w:t>
      </w:r>
    </w:p>
    <w:p w14:paraId="2088132B" w14:textId="64CB0D9B" w:rsidR="00AE02FF" w:rsidRDefault="00AE02FF" w:rsidP="00AE02FF">
      <w:pPr>
        <w:pStyle w:val="ListParagraph"/>
        <w:spacing w:after="0" w:line="259" w:lineRule="auto"/>
        <w:ind w:left="1082"/>
        <w:rPr>
          <w:color w:val="EE0000"/>
        </w:rPr>
      </w:pPr>
      <w:r>
        <w:rPr>
          <w:color w:val="EE0000"/>
        </w:rPr>
        <w:t xml:space="preserve">-Tony P suggestion- $80 solo 50/70 &amp; up, </w:t>
      </w:r>
    </w:p>
    <w:p w14:paraId="153F6D89" w14:textId="38337EC6" w:rsidR="00AE02FF" w:rsidRDefault="0037230A" w:rsidP="00AE02FF">
      <w:pPr>
        <w:pStyle w:val="ListParagraph"/>
        <w:spacing w:after="0" w:line="259" w:lineRule="auto"/>
        <w:ind w:left="1082"/>
        <w:rPr>
          <w:color w:val="EE0000"/>
        </w:rPr>
      </w:pPr>
      <w:r>
        <w:rPr>
          <w:color w:val="EE0000"/>
        </w:rPr>
        <w:t xml:space="preserve">Motion brought Tony DeFabis, </w:t>
      </w:r>
      <w:proofErr w:type="spellStart"/>
      <w:r>
        <w:rPr>
          <w:color w:val="EE0000"/>
        </w:rPr>
        <w:t>Maelesa</w:t>
      </w:r>
      <w:proofErr w:type="spellEnd"/>
      <w:r>
        <w:rPr>
          <w:color w:val="EE0000"/>
        </w:rPr>
        <w:t xml:space="preserve"> second motion- increasing umpire rates: </w:t>
      </w:r>
      <w:r w:rsidR="00AE02FF">
        <w:rPr>
          <w:color w:val="EE0000"/>
        </w:rPr>
        <w:t xml:space="preserve">AA $45, AAA/Majors </w:t>
      </w:r>
      <w:r>
        <w:rPr>
          <w:color w:val="EE0000"/>
        </w:rPr>
        <w:t>$65, 50/70 &amp; up $85- starting this weekend</w:t>
      </w:r>
    </w:p>
    <w:p w14:paraId="741D9C7D" w14:textId="2E069683" w:rsidR="0037230A" w:rsidRDefault="000E5644" w:rsidP="000E5644">
      <w:pPr>
        <w:spacing w:after="0" w:line="259" w:lineRule="auto"/>
        <w:ind w:left="1082" w:firstLine="0"/>
        <w:rPr>
          <w:sz w:val="24"/>
        </w:rPr>
      </w:pPr>
      <w:r w:rsidRPr="00D15369">
        <w:rPr>
          <w:sz w:val="24"/>
        </w:rPr>
        <w:t xml:space="preserve">All in favor- </w:t>
      </w:r>
      <w:r>
        <w:rPr>
          <w:sz w:val="24"/>
        </w:rPr>
        <w:t>8</w:t>
      </w:r>
      <w:r w:rsidRPr="00D15369">
        <w:rPr>
          <w:sz w:val="24"/>
        </w:rPr>
        <w:t xml:space="preserve"> yes / 0 opposed</w:t>
      </w:r>
      <w:r>
        <w:rPr>
          <w:sz w:val="24"/>
        </w:rPr>
        <w:t xml:space="preserve">/ </w:t>
      </w:r>
      <w:r>
        <w:rPr>
          <w:sz w:val="24"/>
        </w:rPr>
        <w:t>1</w:t>
      </w:r>
      <w:r>
        <w:rPr>
          <w:sz w:val="24"/>
        </w:rPr>
        <w:t xml:space="preserve"> abstained</w:t>
      </w:r>
      <w:r w:rsidRPr="00D15369">
        <w:rPr>
          <w:sz w:val="24"/>
        </w:rPr>
        <w:t>: passed</w:t>
      </w:r>
    </w:p>
    <w:p w14:paraId="2CC8DD41" w14:textId="77777777" w:rsidR="000E5644" w:rsidRPr="000E5644" w:rsidRDefault="000E5644" w:rsidP="000E5644">
      <w:pPr>
        <w:spacing w:after="0" w:line="259" w:lineRule="auto"/>
        <w:ind w:left="1082" w:firstLine="0"/>
        <w:rPr>
          <w:sz w:val="24"/>
        </w:rPr>
      </w:pPr>
    </w:p>
    <w:p w14:paraId="16B27398" w14:textId="32302A82" w:rsidR="000B263E" w:rsidRPr="00E94DFF" w:rsidRDefault="000B263E" w:rsidP="000B263E">
      <w:pPr>
        <w:pStyle w:val="ListParagraph"/>
        <w:numPr>
          <w:ilvl w:val="1"/>
          <w:numId w:val="1"/>
        </w:numPr>
        <w:spacing w:after="0" w:line="259" w:lineRule="auto"/>
        <w:rPr>
          <w:sz w:val="32"/>
          <w:szCs w:val="32"/>
        </w:rPr>
      </w:pPr>
      <w:r w:rsidRPr="00E94DFF">
        <w:rPr>
          <w:sz w:val="32"/>
          <w:szCs w:val="32"/>
        </w:rPr>
        <w:t xml:space="preserve">What’s everyone’s thoughts </w:t>
      </w:r>
    </w:p>
    <w:p w14:paraId="5C1A517F" w14:textId="0981115E" w:rsidR="005359E3" w:rsidRDefault="005359E3" w:rsidP="005359E3">
      <w:pPr>
        <w:pStyle w:val="ListParagraph"/>
        <w:numPr>
          <w:ilvl w:val="0"/>
          <w:numId w:val="1"/>
        </w:numPr>
        <w:spacing w:after="0" w:line="259" w:lineRule="auto"/>
        <w:rPr>
          <w:sz w:val="32"/>
          <w:szCs w:val="32"/>
        </w:rPr>
      </w:pPr>
      <w:r w:rsidRPr="00E94DFF">
        <w:rPr>
          <w:sz w:val="32"/>
          <w:szCs w:val="32"/>
        </w:rPr>
        <w:t>Trunk or Treat</w:t>
      </w:r>
    </w:p>
    <w:p w14:paraId="6C451EF9" w14:textId="265E3031" w:rsidR="0037230A" w:rsidRPr="0037230A" w:rsidRDefault="0037230A" w:rsidP="0037230A">
      <w:pPr>
        <w:pStyle w:val="ListParagraph"/>
        <w:spacing w:after="0" w:line="259" w:lineRule="auto"/>
        <w:ind w:left="722"/>
        <w:rPr>
          <w:color w:val="EE0000"/>
        </w:rPr>
      </w:pPr>
      <w:r w:rsidRPr="0037230A">
        <w:rPr>
          <w:color w:val="EE0000"/>
        </w:rPr>
        <w:t>10/17/25 6-8 pm, gates to open 4 pm and allow 1 hour for clean-up.</w:t>
      </w:r>
    </w:p>
    <w:p w14:paraId="227CCEEA" w14:textId="790F129C" w:rsidR="0037230A" w:rsidRPr="0037230A" w:rsidRDefault="0037230A" w:rsidP="0037230A">
      <w:pPr>
        <w:pStyle w:val="ListParagraph"/>
        <w:spacing w:after="0" w:line="259" w:lineRule="auto"/>
        <w:ind w:left="722"/>
        <w:rPr>
          <w:color w:val="EE0000"/>
        </w:rPr>
      </w:pPr>
      <w:r w:rsidRPr="0037230A">
        <w:rPr>
          <w:color w:val="EE0000"/>
        </w:rPr>
        <w:t xml:space="preserve">Give aways- Jose’s Taco Shop, Carl’s Jr, Jack </w:t>
      </w:r>
      <w:proofErr w:type="gramStart"/>
      <w:r w:rsidRPr="0037230A">
        <w:rPr>
          <w:color w:val="EE0000"/>
        </w:rPr>
        <w:t>In</w:t>
      </w:r>
      <w:proofErr w:type="gramEnd"/>
      <w:r w:rsidRPr="0037230A">
        <w:rPr>
          <w:color w:val="EE0000"/>
        </w:rPr>
        <w:t xml:space="preserve"> the Box, hats (merch)</w:t>
      </w:r>
    </w:p>
    <w:p w14:paraId="2FBFA467" w14:textId="33754545" w:rsidR="0037230A" w:rsidRDefault="0037230A" w:rsidP="0037230A">
      <w:pPr>
        <w:pStyle w:val="ListParagraph"/>
        <w:spacing w:after="0" w:line="259" w:lineRule="auto"/>
        <w:ind w:left="722"/>
        <w:rPr>
          <w:color w:val="EE0000"/>
        </w:rPr>
      </w:pPr>
      <w:r w:rsidRPr="0037230A">
        <w:rPr>
          <w:color w:val="EE0000"/>
        </w:rPr>
        <w:t>Flyer ready, to be dropped in chat soon.</w:t>
      </w:r>
    </w:p>
    <w:p w14:paraId="60F710D8" w14:textId="0D60B14F" w:rsidR="0037230A" w:rsidRDefault="0037230A" w:rsidP="0037230A">
      <w:pPr>
        <w:pStyle w:val="ListParagraph"/>
        <w:spacing w:after="0" w:line="259" w:lineRule="auto"/>
        <w:ind w:left="722"/>
        <w:rPr>
          <w:color w:val="EE0000"/>
        </w:rPr>
      </w:pPr>
      <w:r>
        <w:rPr>
          <w:color w:val="EE0000"/>
        </w:rPr>
        <w:t>Judging for best trunk- Daniel A &amp; Daniel F</w:t>
      </w:r>
    </w:p>
    <w:p w14:paraId="19910406" w14:textId="77777777" w:rsidR="0037230A" w:rsidRDefault="0037230A" w:rsidP="0037230A">
      <w:pPr>
        <w:pStyle w:val="ListParagraph"/>
        <w:spacing w:after="0" w:line="259" w:lineRule="auto"/>
        <w:ind w:left="722"/>
        <w:rPr>
          <w:color w:val="EE0000"/>
        </w:rPr>
      </w:pPr>
      <w:r>
        <w:rPr>
          <w:color w:val="EE0000"/>
        </w:rPr>
        <w:t>Tony, requesting roll of tickets</w:t>
      </w:r>
    </w:p>
    <w:p w14:paraId="089EE735" w14:textId="009E2C50" w:rsidR="0037230A" w:rsidRPr="0037230A" w:rsidRDefault="0037230A" w:rsidP="0037230A">
      <w:pPr>
        <w:pStyle w:val="ListParagraph"/>
        <w:spacing w:after="0" w:line="259" w:lineRule="auto"/>
        <w:ind w:left="722"/>
        <w:rPr>
          <w:color w:val="EE0000"/>
        </w:rPr>
      </w:pPr>
      <w:r>
        <w:rPr>
          <w:color w:val="EE0000"/>
        </w:rPr>
        <w:t xml:space="preserve">Prices for best costumes- same as last year, cash/gift card </w:t>
      </w:r>
    </w:p>
    <w:p w14:paraId="5D35D08C" w14:textId="58C51341" w:rsidR="005359E3" w:rsidRPr="00E94DFF" w:rsidRDefault="005359E3" w:rsidP="005359E3">
      <w:pPr>
        <w:pStyle w:val="ListParagraph"/>
        <w:numPr>
          <w:ilvl w:val="1"/>
          <w:numId w:val="1"/>
        </w:numPr>
        <w:spacing w:after="0" w:line="259" w:lineRule="auto"/>
        <w:rPr>
          <w:sz w:val="32"/>
          <w:szCs w:val="32"/>
        </w:rPr>
      </w:pPr>
      <w:r w:rsidRPr="00E94DFF">
        <w:rPr>
          <w:sz w:val="32"/>
          <w:szCs w:val="32"/>
        </w:rPr>
        <w:t xml:space="preserve">Volunteers </w:t>
      </w:r>
    </w:p>
    <w:p w14:paraId="267F8D6E" w14:textId="2869648E" w:rsidR="005359E3" w:rsidRPr="00E94DFF" w:rsidRDefault="005359E3" w:rsidP="00885361">
      <w:pPr>
        <w:pStyle w:val="ListParagraph"/>
        <w:numPr>
          <w:ilvl w:val="1"/>
          <w:numId w:val="1"/>
        </w:numPr>
        <w:spacing w:after="0" w:line="259" w:lineRule="auto"/>
        <w:rPr>
          <w:sz w:val="32"/>
          <w:szCs w:val="32"/>
        </w:rPr>
      </w:pPr>
      <w:r w:rsidRPr="00E94DFF">
        <w:rPr>
          <w:sz w:val="32"/>
          <w:szCs w:val="32"/>
        </w:rPr>
        <w:t xml:space="preserve">Set up and bring </w:t>
      </w:r>
      <w:r w:rsidR="000B263E" w:rsidRPr="00E94DFF">
        <w:rPr>
          <w:sz w:val="32"/>
          <w:szCs w:val="32"/>
        </w:rPr>
        <w:t>down?</w:t>
      </w:r>
    </w:p>
    <w:p w14:paraId="0401164D" w14:textId="62F6B73F" w:rsidR="00885361" w:rsidRPr="00E94DFF" w:rsidRDefault="000B263E" w:rsidP="00885361">
      <w:pPr>
        <w:pStyle w:val="ListParagraph"/>
        <w:numPr>
          <w:ilvl w:val="1"/>
          <w:numId w:val="1"/>
        </w:numPr>
        <w:spacing w:after="0" w:line="259" w:lineRule="auto"/>
        <w:rPr>
          <w:sz w:val="32"/>
          <w:szCs w:val="32"/>
        </w:rPr>
      </w:pPr>
      <w:r w:rsidRPr="00E94DFF">
        <w:rPr>
          <w:sz w:val="32"/>
          <w:szCs w:val="32"/>
        </w:rPr>
        <w:t>Anything we need?</w:t>
      </w:r>
    </w:p>
    <w:p w14:paraId="10A0D6CD" w14:textId="690AF386" w:rsidR="000B263E" w:rsidRPr="00E94DFF" w:rsidRDefault="00807BAB" w:rsidP="00885361">
      <w:pPr>
        <w:pStyle w:val="ListParagraph"/>
        <w:numPr>
          <w:ilvl w:val="1"/>
          <w:numId w:val="1"/>
        </w:numPr>
        <w:spacing w:after="0" w:line="259" w:lineRule="auto"/>
        <w:rPr>
          <w:sz w:val="32"/>
          <w:szCs w:val="32"/>
        </w:rPr>
      </w:pPr>
      <w:r w:rsidRPr="00E94DFF">
        <w:rPr>
          <w:sz w:val="32"/>
          <w:szCs w:val="32"/>
        </w:rPr>
        <w:t>Anything we need to change?</w:t>
      </w:r>
    </w:p>
    <w:p w14:paraId="5AB1CAFB" w14:textId="2C21DAAD" w:rsidR="00885361" w:rsidRPr="00E94DFF" w:rsidRDefault="00885361" w:rsidP="005359E3">
      <w:pPr>
        <w:pStyle w:val="ListParagraph"/>
        <w:numPr>
          <w:ilvl w:val="0"/>
          <w:numId w:val="1"/>
        </w:numPr>
        <w:spacing w:after="0" w:line="259" w:lineRule="auto"/>
        <w:rPr>
          <w:sz w:val="32"/>
          <w:szCs w:val="32"/>
        </w:rPr>
      </w:pPr>
      <w:r w:rsidRPr="00E94DFF">
        <w:rPr>
          <w:sz w:val="32"/>
          <w:szCs w:val="32"/>
        </w:rPr>
        <w:t>Things to discuss</w:t>
      </w:r>
    </w:p>
    <w:p w14:paraId="45FC46C8" w14:textId="4BF26426" w:rsidR="005359E3" w:rsidRDefault="00885361" w:rsidP="00885361">
      <w:pPr>
        <w:pStyle w:val="ListParagraph"/>
        <w:numPr>
          <w:ilvl w:val="1"/>
          <w:numId w:val="1"/>
        </w:numPr>
        <w:spacing w:after="0" w:line="259" w:lineRule="auto"/>
        <w:rPr>
          <w:sz w:val="32"/>
          <w:szCs w:val="32"/>
        </w:rPr>
      </w:pPr>
      <w:r w:rsidRPr="00E94DFF">
        <w:rPr>
          <w:sz w:val="32"/>
          <w:szCs w:val="32"/>
        </w:rPr>
        <w:t>w</w:t>
      </w:r>
      <w:r w:rsidR="005359E3" w:rsidRPr="00E94DFF">
        <w:rPr>
          <w:sz w:val="32"/>
          <w:szCs w:val="32"/>
        </w:rPr>
        <w:t>alk up music</w:t>
      </w:r>
    </w:p>
    <w:p w14:paraId="31B29528" w14:textId="46984A8F" w:rsidR="0037230A" w:rsidRDefault="0037230A" w:rsidP="0037230A">
      <w:pPr>
        <w:spacing w:after="0" w:line="259" w:lineRule="auto"/>
        <w:rPr>
          <w:color w:val="EE0000"/>
          <w:sz w:val="24"/>
        </w:rPr>
      </w:pPr>
      <w:r>
        <w:rPr>
          <w:color w:val="EE0000"/>
          <w:sz w:val="24"/>
        </w:rPr>
        <w:t>-We understand there was a rule, but other leagues do, we will have to decide</w:t>
      </w:r>
    </w:p>
    <w:p w14:paraId="1FECB597" w14:textId="75E721C3" w:rsidR="0037230A" w:rsidRDefault="0037230A" w:rsidP="0037230A">
      <w:pPr>
        <w:spacing w:after="0" w:line="259" w:lineRule="auto"/>
        <w:rPr>
          <w:color w:val="EE0000"/>
          <w:sz w:val="24"/>
        </w:rPr>
      </w:pPr>
      <w:r>
        <w:rPr>
          <w:color w:val="EE0000"/>
          <w:sz w:val="24"/>
        </w:rPr>
        <w:t>-If we vote, no profanity, volume needs to be reasonable, kid friendly &amp; when to be stopped</w:t>
      </w:r>
    </w:p>
    <w:p w14:paraId="13800C6F" w14:textId="107DCD85" w:rsidR="0037230A" w:rsidRDefault="0037230A" w:rsidP="0037230A">
      <w:pPr>
        <w:spacing w:after="0" w:line="259" w:lineRule="auto"/>
        <w:rPr>
          <w:color w:val="EE0000"/>
          <w:sz w:val="24"/>
        </w:rPr>
      </w:pPr>
      <w:r>
        <w:rPr>
          <w:color w:val="EE0000"/>
          <w:sz w:val="24"/>
        </w:rPr>
        <w:t>-T</w:t>
      </w:r>
      <w:r w:rsidR="000E5644">
        <w:rPr>
          <w:color w:val="EE0000"/>
          <w:sz w:val="24"/>
        </w:rPr>
        <w:t>P</w:t>
      </w:r>
      <w:r>
        <w:rPr>
          <w:color w:val="EE0000"/>
          <w:sz w:val="24"/>
        </w:rPr>
        <w:t xml:space="preserve">, proposed they can play walk up music, just none between innings. Once arrives to the batter’s box, needs to be stopped, or will be shut down. </w:t>
      </w:r>
    </w:p>
    <w:p w14:paraId="16CAEFBC" w14:textId="7BB8C871" w:rsidR="000E5644" w:rsidRDefault="000E5644" w:rsidP="0037230A">
      <w:pPr>
        <w:spacing w:after="0" w:line="259" w:lineRule="auto"/>
        <w:rPr>
          <w:color w:val="EE0000"/>
          <w:sz w:val="24"/>
        </w:rPr>
      </w:pPr>
      <w:r>
        <w:rPr>
          <w:color w:val="EE0000"/>
          <w:sz w:val="24"/>
        </w:rPr>
        <w:t xml:space="preserve">-DF, summarizes can create other issues </w:t>
      </w:r>
    </w:p>
    <w:p w14:paraId="2D69F328" w14:textId="278F52C1" w:rsidR="000E5644" w:rsidRDefault="000E5644" w:rsidP="0037230A">
      <w:pPr>
        <w:spacing w:after="0" w:line="259" w:lineRule="auto"/>
        <w:rPr>
          <w:color w:val="EE0000"/>
          <w:sz w:val="24"/>
        </w:rPr>
      </w:pPr>
      <w:r>
        <w:rPr>
          <w:color w:val="EE0000"/>
          <w:sz w:val="24"/>
        </w:rPr>
        <w:t>-AS, notes can create a good experience for the players</w:t>
      </w:r>
    </w:p>
    <w:p w14:paraId="36323D68" w14:textId="5C0D3CEF" w:rsidR="000E5644" w:rsidRDefault="000E5644" w:rsidP="0037230A">
      <w:pPr>
        <w:spacing w:after="0" w:line="259" w:lineRule="auto"/>
        <w:rPr>
          <w:color w:val="EE0000"/>
          <w:sz w:val="24"/>
        </w:rPr>
      </w:pPr>
      <w:r>
        <w:rPr>
          <w:color w:val="EE0000"/>
          <w:sz w:val="24"/>
        </w:rPr>
        <w:t>Sarah motion for walk up song for Majors and below except for interleague, Tanya seconded motion:</w:t>
      </w:r>
    </w:p>
    <w:p w14:paraId="23E95BD5" w14:textId="77777777" w:rsidR="000E5644" w:rsidRDefault="000E5644" w:rsidP="0037230A">
      <w:pPr>
        <w:spacing w:after="0" w:line="259" w:lineRule="auto"/>
        <w:rPr>
          <w:color w:val="EE0000"/>
          <w:sz w:val="24"/>
        </w:rPr>
      </w:pPr>
    </w:p>
    <w:p w14:paraId="08E1F9D7" w14:textId="0E4307AA" w:rsidR="000E5644" w:rsidRPr="000E5644" w:rsidRDefault="000E5644" w:rsidP="000E5644">
      <w:pPr>
        <w:spacing w:after="0" w:line="259" w:lineRule="auto"/>
        <w:rPr>
          <w:sz w:val="24"/>
        </w:rPr>
      </w:pPr>
      <w:r w:rsidRPr="00D15369">
        <w:rPr>
          <w:sz w:val="24"/>
        </w:rPr>
        <w:lastRenderedPageBreak/>
        <w:t xml:space="preserve">All in favor- </w:t>
      </w:r>
      <w:r>
        <w:rPr>
          <w:sz w:val="24"/>
        </w:rPr>
        <w:t xml:space="preserve">6 </w:t>
      </w:r>
      <w:r w:rsidRPr="00D15369">
        <w:rPr>
          <w:sz w:val="24"/>
        </w:rPr>
        <w:t xml:space="preserve">yes / </w:t>
      </w:r>
      <w:r>
        <w:rPr>
          <w:sz w:val="24"/>
        </w:rPr>
        <w:t>3</w:t>
      </w:r>
      <w:r w:rsidRPr="00D15369">
        <w:rPr>
          <w:sz w:val="24"/>
        </w:rPr>
        <w:t xml:space="preserve"> opposed</w:t>
      </w:r>
      <w:r>
        <w:rPr>
          <w:sz w:val="24"/>
        </w:rPr>
        <w:t>/ 0 abstained</w:t>
      </w:r>
      <w:r w:rsidRPr="00D15369">
        <w:rPr>
          <w:sz w:val="24"/>
        </w:rPr>
        <w:t>: passed</w:t>
      </w:r>
    </w:p>
    <w:p w14:paraId="71794E16" w14:textId="7261ABC9" w:rsidR="000E5644" w:rsidRPr="0037230A" w:rsidRDefault="000E5644" w:rsidP="0037230A">
      <w:pPr>
        <w:spacing w:after="0" w:line="259" w:lineRule="auto"/>
        <w:rPr>
          <w:color w:val="EE0000"/>
          <w:sz w:val="24"/>
        </w:rPr>
      </w:pPr>
      <w:r>
        <w:rPr>
          <w:color w:val="EE0000"/>
          <w:sz w:val="24"/>
        </w:rPr>
        <w:t>Passed motion, table to contingencies for next Spring season</w:t>
      </w:r>
    </w:p>
    <w:p w14:paraId="305E5939" w14:textId="73E674B5" w:rsidR="005359E3" w:rsidRPr="00E94DFF" w:rsidRDefault="005359E3" w:rsidP="000B263E">
      <w:pPr>
        <w:pStyle w:val="ListParagraph"/>
        <w:numPr>
          <w:ilvl w:val="2"/>
          <w:numId w:val="1"/>
        </w:numPr>
        <w:spacing w:after="0" w:line="259" w:lineRule="auto"/>
        <w:rPr>
          <w:sz w:val="32"/>
          <w:szCs w:val="32"/>
        </w:rPr>
      </w:pPr>
      <w:r w:rsidRPr="00E94DFF">
        <w:rPr>
          <w:sz w:val="32"/>
          <w:szCs w:val="32"/>
        </w:rPr>
        <w:t xml:space="preserve">What would we like to </w:t>
      </w:r>
      <w:r w:rsidR="00523A7A" w:rsidRPr="00E94DFF">
        <w:rPr>
          <w:sz w:val="32"/>
          <w:szCs w:val="32"/>
        </w:rPr>
        <w:t>do?</w:t>
      </w:r>
    </w:p>
    <w:p w14:paraId="36315543" w14:textId="256E1F01" w:rsidR="005359E3" w:rsidRPr="00E94DFF" w:rsidRDefault="005359E3" w:rsidP="005359E3">
      <w:pPr>
        <w:pStyle w:val="ListParagraph"/>
        <w:numPr>
          <w:ilvl w:val="0"/>
          <w:numId w:val="1"/>
        </w:numPr>
        <w:spacing w:after="0" w:line="259" w:lineRule="auto"/>
        <w:rPr>
          <w:sz w:val="32"/>
          <w:szCs w:val="32"/>
        </w:rPr>
      </w:pPr>
      <w:r w:rsidRPr="00E94DFF">
        <w:rPr>
          <w:sz w:val="32"/>
          <w:szCs w:val="32"/>
        </w:rPr>
        <w:t>Board members</w:t>
      </w:r>
    </w:p>
    <w:p w14:paraId="4F48F3B9" w14:textId="56CBF6D4" w:rsidR="001F50A1" w:rsidRDefault="000B263E" w:rsidP="001F50A1">
      <w:pPr>
        <w:pStyle w:val="ListParagraph"/>
        <w:numPr>
          <w:ilvl w:val="1"/>
          <w:numId w:val="1"/>
        </w:numPr>
        <w:spacing w:after="0" w:line="259" w:lineRule="auto"/>
        <w:rPr>
          <w:sz w:val="32"/>
          <w:szCs w:val="32"/>
        </w:rPr>
      </w:pPr>
      <w:r w:rsidRPr="00E94DFF">
        <w:rPr>
          <w:sz w:val="32"/>
          <w:szCs w:val="32"/>
        </w:rPr>
        <w:t>How do we want to set up meetings?</w:t>
      </w:r>
    </w:p>
    <w:p w14:paraId="29A44F1A" w14:textId="38424FFB" w:rsidR="000E5644" w:rsidRPr="000E5644" w:rsidRDefault="000E5644" w:rsidP="000E5644">
      <w:pPr>
        <w:spacing w:after="0" w:line="259" w:lineRule="auto"/>
        <w:rPr>
          <w:sz w:val="24"/>
        </w:rPr>
      </w:pPr>
      <w:r w:rsidRPr="000E5644">
        <w:rPr>
          <w:sz w:val="24"/>
        </w:rPr>
        <w:t>-So far everyone has done great during field time opening /closing</w:t>
      </w:r>
    </w:p>
    <w:p w14:paraId="0B533B26" w14:textId="1A9E40B3" w:rsidR="000E5644" w:rsidRPr="000E5644" w:rsidRDefault="000E5644" w:rsidP="000E5644">
      <w:pPr>
        <w:spacing w:after="0" w:line="259" w:lineRule="auto"/>
        <w:rPr>
          <w:sz w:val="24"/>
        </w:rPr>
      </w:pPr>
      <w:r w:rsidRPr="000E5644">
        <w:rPr>
          <w:sz w:val="24"/>
        </w:rPr>
        <w:t>-Will need to select date for opening/closing for weekend time</w:t>
      </w:r>
    </w:p>
    <w:p w14:paraId="11B0AD7B" w14:textId="5B42A784" w:rsidR="00C81D2E" w:rsidRPr="00E94DFF" w:rsidRDefault="00C81D2E" w:rsidP="00C81D2E">
      <w:pPr>
        <w:pStyle w:val="ListParagraph"/>
        <w:numPr>
          <w:ilvl w:val="0"/>
          <w:numId w:val="1"/>
        </w:numPr>
        <w:spacing w:after="0" w:line="259" w:lineRule="auto"/>
        <w:rPr>
          <w:sz w:val="32"/>
          <w:szCs w:val="32"/>
        </w:rPr>
      </w:pPr>
      <w:r w:rsidRPr="00E94DFF">
        <w:rPr>
          <w:sz w:val="32"/>
          <w:szCs w:val="32"/>
        </w:rPr>
        <w:t>Opening and closing</w:t>
      </w:r>
    </w:p>
    <w:p w14:paraId="6A54825A" w14:textId="101F6804" w:rsidR="00C81D2E" w:rsidRDefault="00C81D2E" w:rsidP="00C81D2E">
      <w:pPr>
        <w:pStyle w:val="ListParagraph"/>
        <w:numPr>
          <w:ilvl w:val="1"/>
          <w:numId w:val="1"/>
        </w:numPr>
        <w:spacing w:after="0" w:line="259" w:lineRule="auto"/>
        <w:rPr>
          <w:sz w:val="32"/>
          <w:szCs w:val="32"/>
        </w:rPr>
      </w:pPr>
      <w:r w:rsidRPr="00E94DFF">
        <w:rPr>
          <w:sz w:val="32"/>
          <w:szCs w:val="32"/>
        </w:rPr>
        <w:t>During the week and weekends</w:t>
      </w:r>
    </w:p>
    <w:p w14:paraId="28C20DC7" w14:textId="52F0DEF4" w:rsidR="00F67037" w:rsidRPr="00F67037" w:rsidRDefault="00F67037" w:rsidP="00F67037">
      <w:pPr>
        <w:spacing w:after="0" w:line="259" w:lineRule="auto"/>
        <w:rPr>
          <w:sz w:val="24"/>
        </w:rPr>
      </w:pPr>
      <w:r w:rsidRPr="00F67037">
        <w:rPr>
          <w:sz w:val="24"/>
        </w:rPr>
        <w:t>-scheduling to be dropped</w:t>
      </w:r>
    </w:p>
    <w:p w14:paraId="69A1B006" w14:textId="6538D834" w:rsidR="00F67037" w:rsidRPr="00F67037" w:rsidRDefault="00F67037" w:rsidP="00F67037">
      <w:pPr>
        <w:spacing w:after="0" w:line="259" w:lineRule="auto"/>
        <w:rPr>
          <w:sz w:val="24"/>
        </w:rPr>
      </w:pPr>
      <w:r w:rsidRPr="00F67037">
        <w:rPr>
          <w:sz w:val="24"/>
        </w:rPr>
        <w:t xml:space="preserve">-if key needed, option available for key drop off </w:t>
      </w:r>
    </w:p>
    <w:p w14:paraId="356B7798" w14:textId="7FBB33CB" w:rsidR="000B263E" w:rsidRPr="00E94DFF" w:rsidRDefault="000B263E" w:rsidP="000B263E">
      <w:pPr>
        <w:pStyle w:val="ListParagraph"/>
        <w:numPr>
          <w:ilvl w:val="0"/>
          <w:numId w:val="1"/>
        </w:numPr>
        <w:spacing w:after="0" w:line="259" w:lineRule="auto"/>
        <w:rPr>
          <w:sz w:val="32"/>
          <w:szCs w:val="32"/>
        </w:rPr>
      </w:pPr>
      <w:r w:rsidRPr="00E94DFF">
        <w:rPr>
          <w:sz w:val="32"/>
          <w:szCs w:val="32"/>
        </w:rPr>
        <w:t>Parks meeting</w:t>
      </w:r>
    </w:p>
    <w:p w14:paraId="789A9917" w14:textId="3614995C" w:rsidR="000B263E" w:rsidRDefault="000B263E" w:rsidP="000B263E">
      <w:pPr>
        <w:pStyle w:val="ListParagraph"/>
        <w:numPr>
          <w:ilvl w:val="1"/>
          <w:numId w:val="1"/>
        </w:numPr>
        <w:spacing w:after="0" w:line="259" w:lineRule="auto"/>
        <w:rPr>
          <w:sz w:val="32"/>
          <w:szCs w:val="32"/>
        </w:rPr>
      </w:pPr>
      <w:r w:rsidRPr="00E94DFF">
        <w:rPr>
          <w:sz w:val="32"/>
          <w:szCs w:val="32"/>
        </w:rPr>
        <w:t xml:space="preserve">Anything you would like me to bring up to </w:t>
      </w:r>
      <w:r w:rsidR="00807BAB" w:rsidRPr="00E94DFF">
        <w:rPr>
          <w:sz w:val="32"/>
          <w:szCs w:val="32"/>
        </w:rPr>
        <w:t>them?</w:t>
      </w:r>
    </w:p>
    <w:p w14:paraId="1CE5EEEA" w14:textId="73A7449F" w:rsidR="00F67037" w:rsidRPr="00F67037" w:rsidRDefault="00F67037" w:rsidP="00F67037">
      <w:pPr>
        <w:spacing w:after="0" w:line="259" w:lineRule="auto"/>
        <w:rPr>
          <w:sz w:val="24"/>
        </w:rPr>
      </w:pPr>
      <w:r w:rsidRPr="00F67037">
        <w:rPr>
          <w:sz w:val="24"/>
        </w:rPr>
        <w:t>-Would like to set up a meeting here at Knowles or go to them:</w:t>
      </w:r>
    </w:p>
    <w:p w14:paraId="7769D518" w14:textId="264F4367" w:rsidR="00F67037" w:rsidRPr="00F67037" w:rsidRDefault="00F67037" w:rsidP="00F67037">
      <w:pPr>
        <w:spacing w:after="0" w:line="259" w:lineRule="auto"/>
        <w:rPr>
          <w:sz w:val="24"/>
        </w:rPr>
      </w:pPr>
      <w:r w:rsidRPr="00F67037">
        <w:rPr>
          <w:sz w:val="24"/>
        </w:rPr>
        <w:t>Some items that we must review w/ parks so far:</w:t>
      </w:r>
    </w:p>
    <w:p w14:paraId="1D4FFE27" w14:textId="45604626" w:rsidR="00F67037" w:rsidRPr="00F67037" w:rsidRDefault="00F67037" w:rsidP="00F67037">
      <w:pPr>
        <w:spacing w:after="0" w:line="259" w:lineRule="auto"/>
        <w:rPr>
          <w:sz w:val="24"/>
        </w:rPr>
      </w:pPr>
      <w:r w:rsidRPr="00F67037">
        <w:rPr>
          <w:sz w:val="24"/>
        </w:rPr>
        <w:t>-Painting the buildings, blue colored</w:t>
      </w:r>
    </w:p>
    <w:p w14:paraId="791391BD" w14:textId="21739019" w:rsidR="00F67037" w:rsidRPr="00F67037" w:rsidRDefault="00F67037" w:rsidP="00F67037">
      <w:pPr>
        <w:spacing w:after="0" w:line="259" w:lineRule="auto"/>
        <w:rPr>
          <w:sz w:val="24"/>
        </w:rPr>
      </w:pPr>
      <w:r w:rsidRPr="00F67037">
        <w:rPr>
          <w:sz w:val="24"/>
        </w:rPr>
        <w:t>-Black top in the parking lot</w:t>
      </w:r>
    </w:p>
    <w:p w14:paraId="6927562F" w14:textId="36825428" w:rsidR="00F67037" w:rsidRDefault="00F67037" w:rsidP="00F67037">
      <w:pPr>
        <w:spacing w:after="0" w:line="259" w:lineRule="auto"/>
        <w:rPr>
          <w:sz w:val="24"/>
        </w:rPr>
      </w:pPr>
      <w:r w:rsidRPr="00F67037">
        <w:rPr>
          <w:sz w:val="24"/>
        </w:rPr>
        <w:t>-Field allocation for future Spring seasons</w:t>
      </w:r>
    </w:p>
    <w:p w14:paraId="3A92D06B" w14:textId="77CDF162" w:rsidR="00F67037" w:rsidRPr="00F67037" w:rsidRDefault="00F67037" w:rsidP="00F67037">
      <w:pPr>
        <w:spacing w:after="0" w:line="259" w:lineRule="auto"/>
        <w:rPr>
          <w:sz w:val="24"/>
        </w:rPr>
      </w:pPr>
      <w:r>
        <w:rPr>
          <w:sz w:val="24"/>
        </w:rPr>
        <w:t xml:space="preserve">-Is there perhaps a solution to provide additional shade </w:t>
      </w:r>
    </w:p>
    <w:p w14:paraId="646821C5" w14:textId="5B810D4B" w:rsidR="000B263E" w:rsidRPr="00E94DFF" w:rsidRDefault="000B263E" w:rsidP="000B263E">
      <w:pPr>
        <w:pStyle w:val="ListParagraph"/>
        <w:numPr>
          <w:ilvl w:val="1"/>
          <w:numId w:val="1"/>
        </w:numPr>
        <w:spacing w:after="0" w:line="259" w:lineRule="auto"/>
        <w:rPr>
          <w:sz w:val="32"/>
          <w:szCs w:val="32"/>
        </w:rPr>
      </w:pPr>
      <w:r w:rsidRPr="00E94DFF">
        <w:rPr>
          <w:sz w:val="32"/>
          <w:szCs w:val="32"/>
        </w:rPr>
        <w:t>Invite them again to our park again?</w:t>
      </w:r>
    </w:p>
    <w:p w14:paraId="57B3B2D6" w14:textId="6381FF4C" w:rsidR="000B263E" w:rsidRDefault="00F67037" w:rsidP="00C81D2E">
      <w:pPr>
        <w:spacing w:after="0" w:line="259" w:lineRule="auto"/>
        <w:rPr>
          <w:sz w:val="24"/>
        </w:rPr>
      </w:pPr>
      <w:r w:rsidRPr="00F67037">
        <w:rPr>
          <w:sz w:val="24"/>
        </w:rPr>
        <w:t>-To mention- Daniel accepted new position, will free his availability during the week, but may need assistance to cover</w:t>
      </w:r>
    </w:p>
    <w:p w14:paraId="3F8C88DC" w14:textId="6ADEC443" w:rsidR="00F67037" w:rsidRDefault="00F67037" w:rsidP="00C81D2E">
      <w:pPr>
        <w:spacing w:after="0" w:line="259" w:lineRule="auto"/>
        <w:rPr>
          <w:sz w:val="24"/>
        </w:rPr>
      </w:pPr>
      <w:r>
        <w:rPr>
          <w:sz w:val="24"/>
        </w:rPr>
        <w:t>-thanked team and appreciates everyone’s contributions</w:t>
      </w:r>
    </w:p>
    <w:p w14:paraId="37664EE9" w14:textId="77777777" w:rsidR="00F67037" w:rsidRDefault="00F67037" w:rsidP="00C81D2E">
      <w:pPr>
        <w:spacing w:after="0" w:line="259" w:lineRule="auto"/>
        <w:rPr>
          <w:sz w:val="24"/>
        </w:rPr>
      </w:pPr>
    </w:p>
    <w:p w14:paraId="4C5DEE80" w14:textId="5CA7BFD0" w:rsidR="00F67037" w:rsidRDefault="00F67037" w:rsidP="00C81D2E">
      <w:pPr>
        <w:spacing w:after="0" w:line="259" w:lineRule="auto"/>
        <w:rPr>
          <w:sz w:val="24"/>
        </w:rPr>
      </w:pPr>
      <w:r>
        <w:rPr>
          <w:sz w:val="24"/>
        </w:rPr>
        <w:t>Questions-</w:t>
      </w:r>
    </w:p>
    <w:p w14:paraId="1B118EC8" w14:textId="738EE87D" w:rsidR="00F67037" w:rsidRDefault="00F67037" w:rsidP="00C81D2E">
      <w:pPr>
        <w:spacing w:after="0" w:line="259" w:lineRule="auto"/>
        <w:rPr>
          <w:sz w:val="24"/>
        </w:rPr>
      </w:pPr>
      <w:r>
        <w:rPr>
          <w:sz w:val="24"/>
        </w:rPr>
        <w:t xml:space="preserve">-Which gates </w:t>
      </w:r>
      <w:proofErr w:type="gramStart"/>
      <w:r>
        <w:rPr>
          <w:sz w:val="24"/>
        </w:rPr>
        <w:t>needs</w:t>
      </w:r>
      <w:proofErr w:type="gramEnd"/>
      <w:r>
        <w:rPr>
          <w:sz w:val="24"/>
        </w:rPr>
        <w:t xml:space="preserve"> to be opened/closed</w:t>
      </w:r>
    </w:p>
    <w:p w14:paraId="1C9ED298" w14:textId="5F85B78E" w:rsidR="00F67037" w:rsidRDefault="00F67037" w:rsidP="00C81D2E">
      <w:pPr>
        <w:spacing w:after="0" w:line="259" w:lineRule="auto"/>
        <w:rPr>
          <w:sz w:val="24"/>
        </w:rPr>
      </w:pPr>
      <w:r>
        <w:rPr>
          <w:sz w:val="24"/>
        </w:rPr>
        <w:t xml:space="preserve">Gate for field 1 by restrooms and will need to remain open. All others need to be close. JVLL has permitted times, but it is also a public park. </w:t>
      </w:r>
    </w:p>
    <w:p w14:paraId="3CBAF09A" w14:textId="08F2DEAC" w:rsidR="00FD27FB" w:rsidRDefault="00F67037" w:rsidP="00F67037">
      <w:pPr>
        <w:spacing w:after="0" w:line="259" w:lineRule="auto"/>
        <w:rPr>
          <w:sz w:val="24"/>
        </w:rPr>
      </w:pPr>
      <w:r>
        <w:rPr>
          <w:sz w:val="24"/>
        </w:rPr>
        <w:t xml:space="preserve">BUT keep them all closed. </w:t>
      </w:r>
    </w:p>
    <w:p w14:paraId="238A1F9F" w14:textId="5C7F6AE3" w:rsidR="00F67037" w:rsidRDefault="00F67037" w:rsidP="00F67037">
      <w:pPr>
        <w:spacing w:after="0" w:line="259" w:lineRule="auto"/>
        <w:rPr>
          <w:sz w:val="24"/>
        </w:rPr>
      </w:pPr>
      <w:r>
        <w:rPr>
          <w:sz w:val="24"/>
        </w:rPr>
        <w:t>-Will games be made for Fall is games ger rained out, or missed due to weather?</w:t>
      </w:r>
    </w:p>
    <w:p w14:paraId="290B1139" w14:textId="38C2ECF5" w:rsidR="00F67037" w:rsidRDefault="00F67037" w:rsidP="00F67037">
      <w:pPr>
        <w:spacing w:after="0" w:line="259" w:lineRule="auto"/>
        <w:rPr>
          <w:sz w:val="24"/>
        </w:rPr>
      </w:pPr>
      <w:r>
        <w:rPr>
          <w:sz w:val="24"/>
        </w:rPr>
        <w:t>No, no make-up games will be made up for Fall</w:t>
      </w:r>
    </w:p>
    <w:p w14:paraId="6644261D" w14:textId="17EA89A3" w:rsidR="00F67037" w:rsidRPr="00F67037" w:rsidRDefault="00F67037" w:rsidP="00F67037">
      <w:pPr>
        <w:spacing w:after="0" w:line="259" w:lineRule="auto"/>
        <w:ind w:left="0" w:firstLine="0"/>
        <w:rPr>
          <w:sz w:val="24"/>
        </w:rPr>
      </w:pPr>
    </w:p>
    <w:p w14:paraId="4D8A1D64" w14:textId="77777777" w:rsidR="00E36D54" w:rsidRDefault="00E36D54">
      <w:pPr>
        <w:rPr>
          <w:sz w:val="32"/>
          <w:szCs w:val="32"/>
        </w:rPr>
      </w:pPr>
    </w:p>
    <w:p w14:paraId="14A225B5" w14:textId="0A71F712" w:rsidR="00E36D54" w:rsidRPr="007574E2" w:rsidRDefault="00E36D54">
      <w:pPr>
        <w:rPr>
          <w:sz w:val="24"/>
        </w:rPr>
      </w:pPr>
      <w:r w:rsidRPr="007574E2">
        <w:rPr>
          <w:sz w:val="24"/>
        </w:rPr>
        <w:t>In attendance</w:t>
      </w:r>
      <w:r w:rsidR="00F67037" w:rsidRPr="007574E2">
        <w:rPr>
          <w:sz w:val="24"/>
        </w:rPr>
        <w:t xml:space="preserve"> (in person)</w:t>
      </w:r>
      <w:r w:rsidRPr="007574E2">
        <w:rPr>
          <w:sz w:val="24"/>
        </w:rPr>
        <w:t>:</w:t>
      </w:r>
    </w:p>
    <w:p w14:paraId="261E69FA" w14:textId="6F78B317" w:rsidR="00E36D54" w:rsidRPr="007574E2" w:rsidRDefault="00E36D54">
      <w:pPr>
        <w:rPr>
          <w:sz w:val="24"/>
        </w:rPr>
      </w:pPr>
      <w:r w:rsidRPr="007574E2">
        <w:rPr>
          <w:sz w:val="24"/>
        </w:rPr>
        <w:t>Daniel Figueroa</w:t>
      </w:r>
    </w:p>
    <w:p w14:paraId="0D3B93FF" w14:textId="1E221E99" w:rsidR="00E36D54" w:rsidRPr="007574E2" w:rsidRDefault="00E36D54">
      <w:pPr>
        <w:rPr>
          <w:sz w:val="24"/>
        </w:rPr>
      </w:pPr>
      <w:r w:rsidRPr="007574E2">
        <w:rPr>
          <w:sz w:val="24"/>
        </w:rPr>
        <w:t>Sarah Patriquin</w:t>
      </w:r>
    </w:p>
    <w:p w14:paraId="7C5D360A" w14:textId="586226B8" w:rsidR="00E36D54" w:rsidRPr="007574E2" w:rsidRDefault="00E36D54">
      <w:pPr>
        <w:rPr>
          <w:sz w:val="24"/>
        </w:rPr>
      </w:pPr>
      <w:r w:rsidRPr="007574E2">
        <w:rPr>
          <w:sz w:val="24"/>
        </w:rPr>
        <w:t>Greg Moody</w:t>
      </w:r>
    </w:p>
    <w:p w14:paraId="3088B6E5" w14:textId="2F81CCF6" w:rsidR="00E36D54" w:rsidRPr="007574E2" w:rsidRDefault="00E36D54">
      <w:pPr>
        <w:rPr>
          <w:sz w:val="24"/>
        </w:rPr>
      </w:pPr>
      <w:r w:rsidRPr="007574E2">
        <w:rPr>
          <w:sz w:val="24"/>
        </w:rPr>
        <w:lastRenderedPageBreak/>
        <w:t>Tanya Figueroa</w:t>
      </w:r>
    </w:p>
    <w:p w14:paraId="32ADE019" w14:textId="0C6E1D16" w:rsidR="00E36D54" w:rsidRPr="007574E2" w:rsidRDefault="00E36D54">
      <w:pPr>
        <w:rPr>
          <w:sz w:val="24"/>
        </w:rPr>
      </w:pPr>
      <w:r w:rsidRPr="007574E2">
        <w:rPr>
          <w:sz w:val="24"/>
        </w:rPr>
        <w:t>Wendy Gomez</w:t>
      </w:r>
    </w:p>
    <w:p w14:paraId="7E9DECAC" w14:textId="45D6E5BD" w:rsidR="00E36D54" w:rsidRPr="007574E2" w:rsidRDefault="00E36D54">
      <w:pPr>
        <w:rPr>
          <w:sz w:val="24"/>
        </w:rPr>
      </w:pPr>
      <w:r w:rsidRPr="007574E2">
        <w:rPr>
          <w:sz w:val="24"/>
        </w:rPr>
        <w:t>Tony Pecina</w:t>
      </w:r>
    </w:p>
    <w:p w14:paraId="5A0F3C0E" w14:textId="4E525CBC" w:rsidR="003617A4" w:rsidRPr="007574E2" w:rsidRDefault="003617A4">
      <w:pPr>
        <w:rPr>
          <w:sz w:val="24"/>
        </w:rPr>
      </w:pPr>
      <w:r w:rsidRPr="007574E2">
        <w:rPr>
          <w:sz w:val="24"/>
        </w:rPr>
        <w:t>Tony DeFabis</w:t>
      </w:r>
    </w:p>
    <w:p w14:paraId="3129BF7A" w14:textId="77777777" w:rsidR="00F67037" w:rsidRPr="007574E2" w:rsidRDefault="00F67037">
      <w:pPr>
        <w:rPr>
          <w:sz w:val="24"/>
        </w:rPr>
      </w:pPr>
    </w:p>
    <w:p w14:paraId="05ADD44D" w14:textId="109DF6C2" w:rsidR="00F67037" w:rsidRPr="007574E2" w:rsidRDefault="00F67037" w:rsidP="00F67037">
      <w:pPr>
        <w:rPr>
          <w:sz w:val="24"/>
        </w:rPr>
      </w:pPr>
      <w:r w:rsidRPr="007574E2">
        <w:rPr>
          <w:sz w:val="24"/>
        </w:rPr>
        <w:t>In attendance (via conference call):</w:t>
      </w:r>
    </w:p>
    <w:p w14:paraId="6256ECC4" w14:textId="33546A23" w:rsidR="00F67037" w:rsidRPr="007574E2" w:rsidRDefault="00F67037" w:rsidP="00F67037">
      <w:pPr>
        <w:rPr>
          <w:sz w:val="24"/>
        </w:rPr>
      </w:pPr>
      <w:r w:rsidRPr="007574E2">
        <w:rPr>
          <w:sz w:val="24"/>
        </w:rPr>
        <w:t>Aron Serato</w:t>
      </w:r>
    </w:p>
    <w:p w14:paraId="53F6A077" w14:textId="2F166754" w:rsidR="00F67037" w:rsidRPr="007574E2" w:rsidRDefault="00F67037" w:rsidP="00F67037">
      <w:pPr>
        <w:rPr>
          <w:sz w:val="24"/>
        </w:rPr>
      </w:pPr>
      <w:r w:rsidRPr="007574E2">
        <w:rPr>
          <w:sz w:val="24"/>
        </w:rPr>
        <w:t>Kim Herbert</w:t>
      </w:r>
    </w:p>
    <w:p w14:paraId="1280A76D" w14:textId="40CC1FBB" w:rsidR="00F67037" w:rsidRDefault="00F67037" w:rsidP="00F67037">
      <w:pPr>
        <w:rPr>
          <w:sz w:val="24"/>
        </w:rPr>
      </w:pPr>
      <w:r w:rsidRPr="007574E2">
        <w:rPr>
          <w:sz w:val="24"/>
        </w:rPr>
        <w:t>Daritza Miranda</w:t>
      </w:r>
    </w:p>
    <w:p w14:paraId="364BD969" w14:textId="77777777" w:rsidR="007574E2" w:rsidRDefault="007574E2" w:rsidP="00F67037">
      <w:pPr>
        <w:rPr>
          <w:sz w:val="24"/>
        </w:rPr>
      </w:pPr>
    </w:p>
    <w:p w14:paraId="39D6FE55" w14:textId="77552F83" w:rsidR="007574E2" w:rsidRPr="007574E2" w:rsidRDefault="007574E2" w:rsidP="00F67037">
      <w:pPr>
        <w:rPr>
          <w:sz w:val="24"/>
        </w:rPr>
      </w:pPr>
      <w:r>
        <w:rPr>
          <w:sz w:val="24"/>
        </w:rPr>
        <w:t xml:space="preserve">Meeting adjourned 7:07 pm. </w:t>
      </w:r>
    </w:p>
    <w:sectPr w:rsidR="007574E2" w:rsidRPr="00757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77C"/>
    <w:multiLevelType w:val="hybridMultilevel"/>
    <w:tmpl w:val="75665408"/>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1F5691A8">
      <w:numFmt w:val="bullet"/>
      <w:lvlText w:val="-"/>
      <w:lvlJc w:val="left"/>
      <w:pPr>
        <w:ind w:left="2882" w:hanging="360"/>
      </w:pPr>
      <w:rPr>
        <w:rFonts w:ascii="Aptos" w:eastAsiaTheme="minorHAnsi" w:hAnsi="Aptos" w:cstheme="minorBidi"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16cid:durableId="16760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E3"/>
    <w:rsid w:val="000B263E"/>
    <w:rsid w:val="000E5644"/>
    <w:rsid w:val="001F50A1"/>
    <w:rsid w:val="003617A4"/>
    <w:rsid w:val="0037230A"/>
    <w:rsid w:val="004B19DD"/>
    <w:rsid w:val="00523A7A"/>
    <w:rsid w:val="005359E3"/>
    <w:rsid w:val="007574E2"/>
    <w:rsid w:val="00807BAB"/>
    <w:rsid w:val="00885361"/>
    <w:rsid w:val="00900C52"/>
    <w:rsid w:val="00AE02FF"/>
    <w:rsid w:val="00C81D2E"/>
    <w:rsid w:val="00CB2343"/>
    <w:rsid w:val="00D15369"/>
    <w:rsid w:val="00E36D54"/>
    <w:rsid w:val="00E94DFF"/>
    <w:rsid w:val="00EA5BEA"/>
    <w:rsid w:val="00F67037"/>
    <w:rsid w:val="00FD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E01E8"/>
  <w15:chartTrackingRefBased/>
  <w15:docId w15:val="{A1816ED1-B07C-B949-B56A-2D67863A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A1"/>
    <w:pPr>
      <w:spacing w:after="15" w:line="248" w:lineRule="auto"/>
      <w:ind w:left="730" w:hanging="10"/>
    </w:pPr>
    <w:rPr>
      <w:rFonts w:ascii="Aptos" w:eastAsia="Aptos" w:hAnsi="Aptos" w:cs="Aptos"/>
      <w:color w:val="ED0000"/>
      <w:sz w:val="22"/>
    </w:rPr>
  </w:style>
  <w:style w:type="paragraph" w:styleId="Heading1">
    <w:name w:val="heading 1"/>
    <w:basedOn w:val="Normal"/>
    <w:next w:val="Normal"/>
    <w:link w:val="Heading1Char"/>
    <w:uiPriority w:val="9"/>
    <w:qFormat/>
    <w:rsid w:val="001F50A1"/>
    <w:pPr>
      <w:keepNext/>
      <w:keepLines/>
      <w:spacing w:before="360" w:after="80" w:line="240"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0A1"/>
    <w:pPr>
      <w:keepNext/>
      <w:keepLines/>
      <w:spacing w:before="160" w:after="80" w:line="240"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0A1"/>
    <w:pPr>
      <w:keepNext/>
      <w:keepLines/>
      <w:spacing w:before="160" w:after="80" w:line="240"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0A1"/>
    <w:pPr>
      <w:keepNext/>
      <w:keepLines/>
      <w:spacing w:before="80" w:after="40" w:line="240" w:lineRule="auto"/>
      <w:ind w:left="0" w:firstLine="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1F50A1"/>
    <w:pPr>
      <w:keepNext/>
      <w:keepLines/>
      <w:spacing w:before="80" w:after="40" w:line="240" w:lineRule="auto"/>
      <w:ind w:left="0" w:firstLine="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1F50A1"/>
    <w:pPr>
      <w:keepNext/>
      <w:keepLines/>
      <w:spacing w:before="40" w:after="0" w:line="240"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1F50A1"/>
    <w:pPr>
      <w:keepNext/>
      <w:keepLines/>
      <w:spacing w:before="40" w:after="0" w:line="240"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1F50A1"/>
    <w:pPr>
      <w:keepNext/>
      <w:keepLines/>
      <w:spacing w:after="0" w:line="240"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1F50A1"/>
    <w:pPr>
      <w:keepNext/>
      <w:keepLines/>
      <w:spacing w:after="0" w:line="240"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0A1"/>
    <w:rPr>
      <w:rFonts w:eastAsiaTheme="majorEastAsia" w:cstheme="majorBidi"/>
      <w:color w:val="272727" w:themeColor="text1" w:themeTint="D8"/>
    </w:rPr>
  </w:style>
  <w:style w:type="paragraph" w:styleId="Title">
    <w:name w:val="Title"/>
    <w:basedOn w:val="Normal"/>
    <w:next w:val="Normal"/>
    <w:link w:val="TitleChar"/>
    <w:uiPriority w:val="10"/>
    <w:qFormat/>
    <w:rsid w:val="001F50A1"/>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F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0A1"/>
    <w:pPr>
      <w:numPr>
        <w:ilvl w:val="1"/>
      </w:numPr>
      <w:spacing w:after="160" w:line="240" w:lineRule="auto"/>
      <w:ind w:left="73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0A1"/>
    <w:pPr>
      <w:spacing w:before="160" w:after="160" w:line="240"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1F50A1"/>
    <w:rPr>
      <w:i/>
      <w:iCs/>
      <w:color w:val="404040" w:themeColor="text1" w:themeTint="BF"/>
    </w:rPr>
  </w:style>
  <w:style w:type="paragraph" w:styleId="ListParagraph">
    <w:name w:val="List Paragraph"/>
    <w:basedOn w:val="Normal"/>
    <w:uiPriority w:val="34"/>
    <w:qFormat/>
    <w:rsid w:val="001F50A1"/>
    <w:pPr>
      <w:spacing w:after="160" w:line="240"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1F50A1"/>
    <w:rPr>
      <w:i/>
      <w:iCs/>
      <w:color w:val="0F4761" w:themeColor="accent1" w:themeShade="BF"/>
    </w:rPr>
  </w:style>
  <w:style w:type="paragraph" w:styleId="IntenseQuote">
    <w:name w:val="Intense Quote"/>
    <w:basedOn w:val="Normal"/>
    <w:next w:val="Normal"/>
    <w:link w:val="IntenseQuoteChar"/>
    <w:uiPriority w:val="30"/>
    <w:qFormat/>
    <w:rsid w:val="001F50A1"/>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1F50A1"/>
    <w:rPr>
      <w:i/>
      <w:iCs/>
      <w:color w:val="0F4761" w:themeColor="accent1" w:themeShade="BF"/>
    </w:rPr>
  </w:style>
  <w:style w:type="character" w:styleId="IntenseReference">
    <w:name w:val="Intense Reference"/>
    <w:basedOn w:val="DefaultParagraphFont"/>
    <w:uiPriority w:val="32"/>
    <w:qFormat/>
    <w:rsid w:val="001F5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gueroas/Desktop/Board%20Meeting%2009.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Board Meeting 09.15.dotx</Template>
  <TotalTime>111</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jurupalittleleague@gmail.com</cp:lastModifiedBy>
  <cp:revision>5</cp:revision>
  <cp:lastPrinted>2025-09-18T00:14:00Z</cp:lastPrinted>
  <dcterms:created xsi:type="dcterms:W3CDTF">2025-09-16T12:27:00Z</dcterms:created>
  <dcterms:modified xsi:type="dcterms:W3CDTF">2025-09-18T02:08:00Z</dcterms:modified>
</cp:coreProperties>
</file>